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D608" w14:textId="77777777" w:rsidR="00880F05" w:rsidRDefault="00880F05" w:rsidP="00880F05">
      <w:pPr>
        <w:pStyle w:val="Heading1"/>
      </w:pPr>
      <w:r>
        <w:t xml:space="preserve">Hero’s Journey </w:t>
      </w:r>
      <w:r w:rsidRPr="00880F05">
        <w:t>template</w:t>
      </w:r>
      <w:r>
        <w:t xml:space="preserve"> </w:t>
      </w:r>
    </w:p>
    <w:p w14:paraId="74A2A5AF" w14:textId="52264265" w:rsidR="00F413C7" w:rsidRPr="008042F9" w:rsidRDefault="00F413C7" w:rsidP="00880F05">
      <w:pPr>
        <w:rPr>
          <w:rFonts w:ascii="Arial" w:hAnsi="Arial" w:cs="Arial"/>
          <w:color w:val="767171" w:themeColor="background2" w:themeShade="80"/>
          <w:sz w:val="18"/>
          <w:szCs w:val="18"/>
        </w:rPr>
      </w:pPr>
      <w:r w:rsidRPr="008042F9">
        <w:rPr>
          <w:rFonts w:ascii="Arial" w:hAnsi="Arial" w:cs="Arial"/>
          <w:b/>
          <w:bCs/>
          <w:color w:val="767171" w:themeColor="background2" w:themeShade="80"/>
          <w:sz w:val="18"/>
          <w:szCs w:val="18"/>
        </w:rPr>
        <w:t>Instructions:</w:t>
      </w:r>
      <w:r w:rsidRPr="008042F9">
        <w:rPr>
          <w:rFonts w:ascii="Arial" w:hAnsi="Arial" w:cs="Arial"/>
          <w:color w:val="767171" w:themeColor="background2" w:themeShade="80"/>
          <w:sz w:val="18"/>
          <w:szCs w:val="18"/>
        </w:rPr>
        <w:t xml:space="preserve"> To save this file as a template, go to </w:t>
      </w:r>
      <w:r w:rsidRPr="008042F9">
        <w:rPr>
          <w:rFonts w:ascii="Arial" w:hAnsi="Arial" w:cs="Arial"/>
          <w:b/>
          <w:bCs/>
          <w:color w:val="767171" w:themeColor="background2" w:themeShade="80"/>
          <w:sz w:val="18"/>
          <w:szCs w:val="18"/>
        </w:rPr>
        <w:t>File &gt; Save As Template</w:t>
      </w:r>
      <w:r w:rsidRPr="008042F9">
        <w:rPr>
          <w:rFonts w:ascii="Arial" w:hAnsi="Arial" w:cs="Arial"/>
          <w:color w:val="767171" w:themeColor="background2" w:themeShade="80"/>
          <w:sz w:val="18"/>
          <w:szCs w:val="18"/>
        </w:rPr>
        <w:t xml:space="preserve"> </w:t>
      </w:r>
      <w:r w:rsidR="008042F9" w:rsidRPr="008042F9">
        <w:rPr>
          <w:rFonts w:ascii="Arial" w:hAnsi="Arial" w:cs="Arial"/>
          <w:color w:val="767171" w:themeColor="background2" w:themeShade="80"/>
          <w:sz w:val="18"/>
          <w:szCs w:val="18"/>
        </w:rPr>
        <w:t>and save in your template folder.</w:t>
      </w:r>
    </w:p>
    <w:p w14:paraId="64594F4E" w14:textId="1A48C462" w:rsidR="00880F05" w:rsidRPr="004C26A9" w:rsidRDefault="00880F05" w:rsidP="00880F05">
      <w:r w:rsidRPr="004C26A9">
        <w:t xml:space="preserve">Once upon a time, </w:t>
      </w:r>
      <w:r>
        <w:t>a</w:t>
      </w:r>
      <w:r w:rsidRPr="004C26A9">
        <w:t xml:space="preserve"> protagonist was living a common life, when suddenly one day they were called to go on an adventure. This adventure forced them to battle several challenges, but in the end, they emerged victoriously. </w:t>
      </w:r>
    </w:p>
    <w:p w14:paraId="324F3C7C" w14:textId="5144415F" w:rsidR="00880F05" w:rsidRDefault="00880F05" w:rsidP="00880F05">
      <w:r w:rsidRPr="004C26A9">
        <w:t xml:space="preserve">Sounds familiar? </w:t>
      </w:r>
      <w:r>
        <w:t xml:space="preserve">Probably because you’ve read or seen the same storyline in </w:t>
      </w:r>
      <w:r w:rsidRPr="00997B45">
        <w:rPr>
          <w:i/>
          <w:iCs/>
        </w:rPr>
        <w:t>The Hunger Games</w:t>
      </w:r>
      <w:r>
        <w:t xml:space="preserve">, </w:t>
      </w:r>
      <w:r w:rsidRPr="00997B45">
        <w:rPr>
          <w:i/>
          <w:iCs/>
        </w:rPr>
        <w:t>Harry Potter</w:t>
      </w:r>
      <w:r>
        <w:t xml:space="preserve"> or </w:t>
      </w:r>
      <w:r w:rsidRPr="00997B45">
        <w:rPr>
          <w:i/>
          <w:iCs/>
        </w:rPr>
        <w:t>Star Wars</w:t>
      </w:r>
      <w:r>
        <w:t xml:space="preserve">. </w:t>
      </w:r>
    </w:p>
    <w:p w14:paraId="24D02802" w14:textId="77777777" w:rsidR="00880F05" w:rsidRDefault="00880F05" w:rsidP="00880F05">
      <w:r>
        <w:t xml:space="preserve">This storytelling technique commonly used by writers is called the Hero’s Journey. </w:t>
      </w:r>
    </w:p>
    <w:p w14:paraId="609B88BA" w14:textId="77777777" w:rsidR="00880F05" w:rsidRDefault="00880F05" w:rsidP="00880F05">
      <w:r>
        <w:t xml:space="preserve">While this technique is often used to tell fictional stories, it also serves as a great guide for non-fiction writing. </w:t>
      </w:r>
    </w:p>
    <w:p w14:paraId="49D923A8" w14:textId="77777777" w:rsidR="00880F05" w:rsidRPr="004C26A9" w:rsidRDefault="00880F05" w:rsidP="00880F05">
      <w:r>
        <w:t xml:space="preserve">Wondering how you can use this to write academic or research articles? We’ve got you covered! Through this template we’ll be guiding you on how to tell your story using this technique. </w:t>
      </w:r>
    </w:p>
    <w:p w14:paraId="0591B60A" w14:textId="325B6D59" w:rsidR="00880F05" w:rsidRPr="00202FEE" w:rsidRDefault="00880F05" w:rsidP="00880F05">
      <w:r>
        <w:t xml:space="preserve">While </w:t>
      </w:r>
      <w:r w:rsidRPr="00202FEE">
        <w:t xml:space="preserve">the Hero's </w:t>
      </w:r>
      <w:r>
        <w:t>J</w:t>
      </w:r>
      <w:r w:rsidRPr="00202FEE">
        <w:t>ourney traditionally consists of 17 steps</w:t>
      </w:r>
      <w:r>
        <w:t xml:space="preserve">, it can be condensed into the following three steps. </w:t>
      </w:r>
    </w:p>
    <w:p w14:paraId="420150BC" w14:textId="77777777" w:rsidR="00880F05" w:rsidRDefault="00880F05" w:rsidP="00880F05">
      <w:pPr>
        <w:pStyle w:val="Heading2"/>
      </w:pPr>
      <w:r w:rsidRPr="00202FEE">
        <w:t>Step 1</w:t>
      </w:r>
      <w:r>
        <w:t>.</w:t>
      </w:r>
      <w:r w:rsidRPr="00202FEE">
        <w:t xml:space="preserve"> The departure: </w:t>
      </w:r>
      <w:r>
        <w:t>Hero</w:t>
      </w:r>
      <w:r w:rsidRPr="00202FEE">
        <w:t xml:space="preserve"> leaves the familiar </w:t>
      </w:r>
      <w:r w:rsidRPr="00880F05">
        <w:t>world</w:t>
      </w:r>
      <w:r w:rsidRPr="00202FEE">
        <w:t xml:space="preserve"> behind </w:t>
      </w:r>
    </w:p>
    <w:p w14:paraId="0A42D669" w14:textId="63FCFFCB" w:rsidR="00880F05" w:rsidRDefault="00880F05" w:rsidP="00880F05">
      <w:r w:rsidRPr="00202FEE">
        <w:t>Research is about exploring new territories. It requires you to step outside pre-existing ideas to go ahead and find new ones. And that is precisely what you describe here.</w:t>
      </w:r>
    </w:p>
    <w:p w14:paraId="41282022" w14:textId="77777777" w:rsidR="00880F05" w:rsidRDefault="00880F05" w:rsidP="00880F05">
      <w:r>
        <w:t xml:space="preserve">Answering the following questions can help you write this section. </w:t>
      </w:r>
    </w:p>
    <w:p w14:paraId="3B6595B6" w14:textId="77777777" w:rsidR="00880F05" w:rsidRPr="00880F05" w:rsidRDefault="00880F05" w:rsidP="00880F05">
      <w:pPr>
        <w:rPr>
          <w:b/>
          <w:bCs/>
        </w:rPr>
      </w:pPr>
      <w:r w:rsidRPr="00880F05">
        <w:rPr>
          <w:b/>
          <w:bCs/>
        </w:rPr>
        <w:t xml:space="preserve">What motivated you to explore new research outside your "familiar world" or your comfort zone? What inspired you to conduct this research? </w:t>
      </w:r>
    </w:p>
    <w:p w14:paraId="5BF57803" w14:textId="730A0033" w:rsidR="00064B5A" w:rsidRDefault="00064B5A" w:rsidP="00064B5A">
      <w:pPr>
        <w:pStyle w:val="boxed-paragraph"/>
        <w:rPr>
          <w:b/>
          <w:bCs/>
        </w:rPr>
      </w:pPr>
      <w:r>
        <w:fldChar w:fldCharType="begin">
          <w:ffData>
            <w:name w:val="Text1"/>
            <w:enabled/>
            <w:calcOnExit w:val="0"/>
            <w:textInput>
              <w:default w:val="Type what motivated you to explore new research outside your &quot;familiar world&quot; or comfort zone here. What inspired you to conduct this research?"/>
            </w:textInput>
          </w:ffData>
        </w:fldChar>
      </w:r>
      <w:bookmarkStart w:id="0" w:name="Text1"/>
      <w:r>
        <w:instrText xml:space="preserve"> FORMTEXT </w:instrText>
      </w:r>
      <w:r>
        <w:fldChar w:fldCharType="separate"/>
      </w:r>
      <w:r>
        <w:rPr>
          <w:noProof/>
        </w:rPr>
        <w:t>Type what motivated you to explore new research outside your "familiar world" or comfort zone here. What inspired you to conduct this research?</w:t>
      </w:r>
      <w:r>
        <w:fldChar w:fldCharType="end"/>
      </w:r>
      <w:bookmarkEnd w:id="0"/>
    </w:p>
    <w:p w14:paraId="2A39EA0C" w14:textId="305585A9" w:rsidR="00880F05" w:rsidRPr="00880F05" w:rsidRDefault="00880F05" w:rsidP="00880F05">
      <w:pPr>
        <w:rPr>
          <w:b/>
          <w:bCs/>
        </w:rPr>
      </w:pPr>
      <w:r w:rsidRPr="00880F05">
        <w:rPr>
          <w:b/>
          <w:bCs/>
        </w:rPr>
        <w:t xml:space="preserve">Why did you think it was important to conduct this project? </w:t>
      </w:r>
    </w:p>
    <w:p w14:paraId="534083C8" w14:textId="6D0C7448" w:rsidR="00064B5A" w:rsidRDefault="00064B5A" w:rsidP="00064B5A">
      <w:pPr>
        <w:pStyle w:val="boxed-paragraph"/>
        <w:rPr>
          <w:b/>
          <w:bCs/>
        </w:rPr>
      </w:pPr>
      <w:r>
        <w:fldChar w:fldCharType="begin">
          <w:ffData>
            <w:name w:val=""/>
            <w:enabled/>
            <w:calcOnExit w:val="0"/>
            <w:textInput>
              <w:default w:val="Type why you think it was important to conduct this project here."/>
            </w:textInput>
          </w:ffData>
        </w:fldChar>
      </w:r>
      <w:r>
        <w:instrText xml:space="preserve"> FORMTEXT </w:instrText>
      </w:r>
      <w:r>
        <w:fldChar w:fldCharType="separate"/>
      </w:r>
      <w:r>
        <w:rPr>
          <w:noProof/>
        </w:rPr>
        <w:t>Type why you think it was important to conduct this project here.</w:t>
      </w:r>
      <w:r>
        <w:fldChar w:fldCharType="end"/>
      </w:r>
    </w:p>
    <w:p w14:paraId="375C3DBD" w14:textId="236ACCD3" w:rsidR="00880F05" w:rsidRPr="00880F05" w:rsidRDefault="00880F05" w:rsidP="00880F05">
      <w:pPr>
        <w:rPr>
          <w:b/>
          <w:bCs/>
        </w:rPr>
      </w:pPr>
      <w:r w:rsidRPr="00880F05">
        <w:rPr>
          <w:b/>
          <w:bCs/>
        </w:rPr>
        <w:t>What is the end-goal of the project? What do you expect to achieve through this research?</w:t>
      </w:r>
    </w:p>
    <w:p w14:paraId="303A2EE6" w14:textId="144E814D" w:rsidR="0053761E" w:rsidRDefault="00064B5A" w:rsidP="00064B5A">
      <w:pPr>
        <w:pStyle w:val="boxed-paragraph"/>
      </w:pPr>
      <w:r>
        <w:fldChar w:fldCharType="begin">
          <w:ffData>
            <w:name w:val=""/>
            <w:enabled/>
            <w:calcOnExit w:val="0"/>
            <w:textInput>
              <w:default w:val="Type your end-goal of the project and what you expect to achieve through this research here."/>
            </w:textInput>
          </w:ffData>
        </w:fldChar>
      </w:r>
      <w:r>
        <w:instrText xml:space="preserve"> FORMTEXT </w:instrText>
      </w:r>
      <w:r>
        <w:fldChar w:fldCharType="separate"/>
      </w:r>
      <w:r>
        <w:rPr>
          <w:noProof/>
        </w:rPr>
        <w:t>Type your end-goal of the project and what you expect to achieve through this research here.</w:t>
      </w:r>
      <w:r>
        <w:fldChar w:fldCharType="end"/>
      </w:r>
    </w:p>
    <w:p w14:paraId="3CCE506E" w14:textId="4325ED9E" w:rsidR="00880F05" w:rsidRPr="00880F05" w:rsidRDefault="0053761E" w:rsidP="0053761E">
      <w:pPr>
        <w:pStyle w:val="Heading2"/>
      </w:pPr>
      <w:r>
        <w:br w:type="page"/>
      </w:r>
      <w:r w:rsidR="00880F05" w:rsidRPr="00880F05">
        <w:lastRenderedPageBreak/>
        <w:t>Step 2. The Initiation: Hero learns to navigate the unfamiliar world  </w:t>
      </w:r>
    </w:p>
    <w:p w14:paraId="0B1FE1F2" w14:textId="6E589438" w:rsidR="00880F05" w:rsidRPr="00202FEE" w:rsidRDefault="00880F05" w:rsidP="00880F05">
      <w:r w:rsidRPr="00202FEE">
        <w:t>We have established that research makes you venture into new and unfamiliar territories. While you might have knowledge regarding the field of your research, the research questions asked are about topics unfamiliar or unknown to you. Your research is a new journey for you.</w:t>
      </w:r>
    </w:p>
    <w:p w14:paraId="612BBCA1" w14:textId="70E2A1C9" w:rsidR="00880F05" w:rsidRPr="00202FEE" w:rsidRDefault="00880F05" w:rsidP="00880F05">
      <w:r w:rsidRPr="00202FEE">
        <w:t xml:space="preserve">And as it is with new journeys, there are ups and downs in learning how to navigate them and deal with the challenges </w:t>
      </w:r>
      <w:r>
        <w:t>that come</w:t>
      </w:r>
      <w:r w:rsidRPr="00202FEE">
        <w:t xml:space="preserve"> your way.</w:t>
      </w:r>
    </w:p>
    <w:p w14:paraId="65F063C6" w14:textId="77777777" w:rsidR="00880F05" w:rsidRDefault="00880F05" w:rsidP="00880F05">
      <w:r w:rsidRPr="00202FEE">
        <w:t xml:space="preserve">So, let the world know how you navigated through these challenges. </w:t>
      </w:r>
      <w:r>
        <w:t>Here are some questions to guide you:</w:t>
      </w:r>
    </w:p>
    <w:p w14:paraId="5230835D" w14:textId="77777777" w:rsidR="00880F05" w:rsidRPr="00880F05" w:rsidRDefault="00880F05" w:rsidP="00880F05">
      <w:pPr>
        <w:rPr>
          <w:b/>
          <w:bCs/>
        </w:rPr>
      </w:pPr>
      <w:r w:rsidRPr="00880F05">
        <w:rPr>
          <w:b/>
          <w:bCs/>
        </w:rPr>
        <w:t>What were some challenges you had to face while conducting this research?</w:t>
      </w:r>
    </w:p>
    <w:p w14:paraId="02E97584" w14:textId="514DFC0E" w:rsidR="00064B5A" w:rsidRDefault="00064B5A" w:rsidP="00064B5A">
      <w:pPr>
        <w:pStyle w:val="boxed-paragraph"/>
        <w:rPr>
          <w:b/>
          <w:bCs/>
        </w:rPr>
      </w:pPr>
      <w:r>
        <w:fldChar w:fldCharType="begin">
          <w:ffData>
            <w:name w:val=""/>
            <w:enabled/>
            <w:calcOnExit w:val="0"/>
            <w:textInput>
              <w:default w:val="Type what were some challenges you faced while conducting this research here."/>
            </w:textInput>
          </w:ffData>
        </w:fldChar>
      </w:r>
      <w:r>
        <w:instrText xml:space="preserve"> FORMTEXT </w:instrText>
      </w:r>
      <w:r>
        <w:fldChar w:fldCharType="separate"/>
      </w:r>
      <w:r>
        <w:rPr>
          <w:noProof/>
        </w:rPr>
        <w:t>Type what were some challenges you faced while conducting this research here.</w:t>
      </w:r>
      <w:r>
        <w:fldChar w:fldCharType="end"/>
      </w:r>
    </w:p>
    <w:p w14:paraId="0734254C" w14:textId="37BA58B2" w:rsidR="00880F05" w:rsidRPr="00880F05" w:rsidRDefault="00880F05" w:rsidP="00880F05">
      <w:pPr>
        <w:rPr>
          <w:b/>
          <w:bCs/>
        </w:rPr>
      </w:pPr>
      <w:r w:rsidRPr="00880F05">
        <w:rPr>
          <w:b/>
          <w:bCs/>
        </w:rPr>
        <w:t>How did you overcome these challenges?</w:t>
      </w:r>
    </w:p>
    <w:p w14:paraId="73384E8E" w14:textId="522A947F" w:rsidR="00064B5A" w:rsidRDefault="00064B5A" w:rsidP="00064B5A">
      <w:pPr>
        <w:pStyle w:val="boxed-paragraph"/>
        <w:rPr>
          <w:b/>
          <w:bCs/>
        </w:rPr>
      </w:pPr>
      <w:r>
        <w:fldChar w:fldCharType="begin">
          <w:ffData>
            <w:name w:val=""/>
            <w:enabled/>
            <w:calcOnExit w:val="0"/>
            <w:textInput>
              <w:default w:val="Type how you overcame the challenges here."/>
            </w:textInput>
          </w:ffData>
        </w:fldChar>
      </w:r>
      <w:r>
        <w:instrText xml:space="preserve"> FORMTEXT </w:instrText>
      </w:r>
      <w:r>
        <w:fldChar w:fldCharType="separate"/>
      </w:r>
      <w:r>
        <w:rPr>
          <w:noProof/>
        </w:rPr>
        <w:t>Type how you overcame the challenges here.</w:t>
      </w:r>
      <w:r>
        <w:fldChar w:fldCharType="end"/>
      </w:r>
    </w:p>
    <w:p w14:paraId="7BF8A0EA" w14:textId="139C6E18" w:rsidR="00880F05" w:rsidRPr="00880F05" w:rsidRDefault="00880F05" w:rsidP="00880F05">
      <w:pPr>
        <w:rPr>
          <w:b/>
          <w:bCs/>
        </w:rPr>
      </w:pPr>
      <w:r w:rsidRPr="00880F05">
        <w:rPr>
          <w:b/>
          <w:bCs/>
        </w:rPr>
        <w:t>Was there an instance where things didn’t go according to your plan? How did you navigate this situation?</w:t>
      </w:r>
    </w:p>
    <w:p w14:paraId="3914CFFC" w14:textId="6E7BC0B9" w:rsidR="00064B5A" w:rsidRDefault="00064B5A" w:rsidP="00064B5A">
      <w:pPr>
        <w:pStyle w:val="boxed-paragraph"/>
        <w:rPr>
          <w:b/>
          <w:bCs/>
        </w:rPr>
      </w:pPr>
      <w:r>
        <w:fldChar w:fldCharType="begin">
          <w:ffData>
            <w:name w:val=""/>
            <w:enabled/>
            <w:calcOnExit w:val="0"/>
            <w:textInput>
              <w:default w:val="Type how you navigated an instance(s) where things didn't go according to plan here."/>
            </w:textInput>
          </w:ffData>
        </w:fldChar>
      </w:r>
      <w:r>
        <w:instrText xml:space="preserve"> FORMTEXT </w:instrText>
      </w:r>
      <w:r>
        <w:fldChar w:fldCharType="separate"/>
      </w:r>
      <w:r>
        <w:rPr>
          <w:noProof/>
        </w:rPr>
        <w:t>Type how you navigated an instance(s) where things didn't go according to plan here.</w:t>
      </w:r>
      <w:r>
        <w:fldChar w:fldCharType="end"/>
      </w:r>
    </w:p>
    <w:p w14:paraId="231D49DA" w14:textId="363F650F" w:rsidR="00880F05" w:rsidRPr="00880F05" w:rsidRDefault="00880F05" w:rsidP="00880F05">
      <w:pPr>
        <w:rPr>
          <w:b/>
          <w:bCs/>
        </w:rPr>
      </w:pPr>
      <w:r w:rsidRPr="00880F05">
        <w:rPr>
          <w:b/>
          <w:bCs/>
        </w:rPr>
        <w:t xml:space="preserve">What were the highlights of conducting this project? </w:t>
      </w:r>
    </w:p>
    <w:p w14:paraId="10229C21" w14:textId="2F17DA4B" w:rsidR="0053761E" w:rsidRDefault="00064B5A" w:rsidP="00064B5A">
      <w:pPr>
        <w:pStyle w:val="boxed-paragraph"/>
      </w:pPr>
      <w:r>
        <w:fldChar w:fldCharType="begin">
          <w:ffData>
            <w:name w:val=""/>
            <w:enabled/>
            <w:calcOnExit w:val="0"/>
            <w:textInput>
              <w:default w:val="Type what the highlight(s) of conducting this project was here."/>
            </w:textInput>
          </w:ffData>
        </w:fldChar>
      </w:r>
      <w:r>
        <w:instrText xml:space="preserve"> FORMTEXT </w:instrText>
      </w:r>
      <w:r>
        <w:fldChar w:fldCharType="separate"/>
      </w:r>
      <w:r>
        <w:rPr>
          <w:noProof/>
        </w:rPr>
        <w:t>Type what the highlight(s) of conducting this project was here.</w:t>
      </w:r>
      <w:r>
        <w:fldChar w:fldCharType="end"/>
      </w:r>
    </w:p>
    <w:p w14:paraId="04CBC5E9" w14:textId="1ACC55E3" w:rsidR="00880F05" w:rsidRDefault="0053761E" w:rsidP="0053761E">
      <w:pPr>
        <w:pStyle w:val="Heading2"/>
      </w:pPr>
      <w:r>
        <w:br w:type="page"/>
      </w:r>
      <w:r w:rsidR="00880F05" w:rsidRPr="004C26A9">
        <w:t>Step 3</w:t>
      </w:r>
      <w:r w:rsidR="00880F05">
        <w:t>.</w:t>
      </w:r>
      <w:r w:rsidR="00880F05" w:rsidRPr="004C26A9">
        <w:t xml:space="preserve"> The Return: </w:t>
      </w:r>
      <w:r w:rsidR="00880F05">
        <w:t>Hero</w:t>
      </w:r>
      <w:r w:rsidR="00880F05" w:rsidRPr="004C26A9">
        <w:t xml:space="preserve"> returns to the familiar world  </w:t>
      </w:r>
    </w:p>
    <w:p w14:paraId="39A887CF" w14:textId="77777777" w:rsidR="00880F05" w:rsidRDefault="00880F05" w:rsidP="00880F05">
      <w:r w:rsidRPr="004C26A9">
        <w:t xml:space="preserve">You have completed your journey and found the answers you sought. </w:t>
      </w:r>
      <w:r>
        <w:t>It</w:t>
      </w:r>
      <w:r w:rsidRPr="004C26A9">
        <w:t xml:space="preserve"> is time to return. </w:t>
      </w:r>
      <w:r>
        <w:t>Now you have</w:t>
      </w:r>
      <w:r w:rsidRPr="004C26A9">
        <w:t xml:space="preserve"> new findings from your research journey. Share these findings with your audience. </w:t>
      </w:r>
    </w:p>
    <w:p w14:paraId="116EE279" w14:textId="77777777" w:rsidR="00880F05" w:rsidRPr="00880F05" w:rsidRDefault="00880F05" w:rsidP="00880F05">
      <w:pPr>
        <w:rPr>
          <w:b/>
          <w:bCs/>
        </w:rPr>
      </w:pPr>
      <w:r w:rsidRPr="00880F05">
        <w:rPr>
          <w:b/>
          <w:bCs/>
        </w:rPr>
        <w:t>What were the main findings of your research?</w:t>
      </w:r>
    </w:p>
    <w:p w14:paraId="790D71F2" w14:textId="13D93AF1" w:rsidR="00064B5A" w:rsidRDefault="00064B5A" w:rsidP="00064B5A">
      <w:pPr>
        <w:pStyle w:val="boxed-paragraph"/>
        <w:rPr>
          <w:b/>
          <w:bCs/>
        </w:rPr>
      </w:pPr>
      <w:r>
        <w:fldChar w:fldCharType="begin">
          <w:ffData>
            <w:name w:val=""/>
            <w:enabled/>
            <w:calcOnExit w:val="0"/>
            <w:textInput>
              <w:default w:val="Type what your main findings were here."/>
            </w:textInput>
          </w:ffData>
        </w:fldChar>
      </w:r>
      <w:r>
        <w:instrText xml:space="preserve"> FORMTEXT </w:instrText>
      </w:r>
      <w:r>
        <w:fldChar w:fldCharType="separate"/>
      </w:r>
      <w:r>
        <w:rPr>
          <w:noProof/>
        </w:rPr>
        <w:t>Type what your main findings were here.</w:t>
      </w:r>
      <w:r>
        <w:fldChar w:fldCharType="end"/>
      </w:r>
    </w:p>
    <w:p w14:paraId="14D66E99" w14:textId="6BB0CF4B" w:rsidR="00880F05" w:rsidRPr="00880F05" w:rsidRDefault="00880F05" w:rsidP="00880F05">
      <w:pPr>
        <w:rPr>
          <w:b/>
          <w:bCs/>
        </w:rPr>
      </w:pPr>
      <w:r w:rsidRPr="00880F05">
        <w:rPr>
          <w:b/>
          <w:bCs/>
        </w:rPr>
        <w:t>Were you able to achieve the end goal you had in mind when you began this journey? If not, how did the goal evolve over the course of your research?</w:t>
      </w:r>
    </w:p>
    <w:p w14:paraId="65E870B6" w14:textId="2138D341" w:rsidR="00064B5A" w:rsidRDefault="00064B5A" w:rsidP="00064B5A">
      <w:pPr>
        <w:pStyle w:val="boxed-paragraph"/>
        <w:rPr>
          <w:b/>
          <w:bCs/>
        </w:rPr>
      </w:pPr>
      <w:r>
        <w:fldChar w:fldCharType="begin">
          <w:ffData>
            <w:name w:val=""/>
            <w:enabled/>
            <w:calcOnExit w:val="0"/>
            <w:textInput>
              <w:default w:val="Type if you were able to achieve the end goal and/or if the goal evolved over the course of your research here."/>
            </w:textInput>
          </w:ffData>
        </w:fldChar>
      </w:r>
      <w:r>
        <w:instrText xml:space="preserve"> FORMTEXT </w:instrText>
      </w:r>
      <w:r>
        <w:fldChar w:fldCharType="separate"/>
      </w:r>
      <w:r>
        <w:rPr>
          <w:noProof/>
        </w:rPr>
        <w:t>Type if you were able to achieve the end goal and/or if the goal evolved over the course of your research here.</w:t>
      </w:r>
      <w:r>
        <w:fldChar w:fldCharType="end"/>
      </w:r>
    </w:p>
    <w:p w14:paraId="7117C6BE" w14:textId="2075E53F" w:rsidR="00880F05" w:rsidRPr="00880F05" w:rsidRDefault="00880F05" w:rsidP="00880F05">
      <w:pPr>
        <w:rPr>
          <w:b/>
          <w:bCs/>
        </w:rPr>
      </w:pPr>
      <w:r w:rsidRPr="00880F05">
        <w:rPr>
          <w:b/>
          <w:bCs/>
        </w:rPr>
        <w:t>Were there any findings that surprised you?</w:t>
      </w:r>
    </w:p>
    <w:p w14:paraId="39F7901F" w14:textId="6960C49C" w:rsidR="00064B5A" w:rsidRDefault="00064B5A" w:rsidP="00064B5A">
      <w:pPr>
        <w:pStyle w:val="boxed-paragraph"/>
        <w:rPr>
          <w:b/>
          <w:bCs/>
        </w:rPr>
      </w:pPr>
      <w:r>
        <w:fldChar w:fldCharType="begin">
          <w:ffData>
            <w:name w:val=""/>
            <w:enabled/>
            <w:calcOnExit w:val="0"/>
            <w:textInput>
              <w:default w:val="Type if there were any surprising findings here."/>
            </w:textInput>
          </w:ffData>
        </w:fldChar>
      </w:r>
      <w:r>
        <w:instrText xml:space="preserve"> FORMTEXT </w:instrText>
      </w:r>
      <w:r>
        <w:fldChar w:fldCharType="separate"/>
      </w:r>
      <w:r>
        <w:rPr>
          <w:noProof/>
        </w:rPr>
        <w:t>Type if there were any surprising findings here.</w:t>
      </w:r>
      <w:r>
        <w:fldChar w:fldCharType="end"/>
      </w:r>
    </w:p>
    <w:p w14:paraId="48906B4A" w14:textId="01306DF9" w:rsidR="00880F05" w:rsidRPr="00880F05" w:rsidRDefault="00880F05" w:rsidP="00880F05">
      <w:pPr>
        <w:rPr>
          <w:b/>
          <w:bCs/>
        </w:rPr>
      </w:pPr>
      <w:r w:rsidRPr="00880F05">
        <w:rPr>
          <w:b/>
          <w:bCs/>
        </w:rPr>
        <w:t>How will these findings have an impact on the larger community?</w:t>
      </w:r>
    </w:p>
    <w:p w14:paraId="3FF2E8A1" w14:textId="64D348D8" w:rsidR="00064B5A" w:rsidRDefault="00064B5A" w:rsidP="00064B5A">
      <w:pPr>
        <w:pStyle w:val="boxed-paragraph"/>
        <w:rPr>
          <w:b/>
          <w:bCs/>
        </w:rPr>
      </w:pPr>
      <w:r>
        <w:fldChar w:fldCharType="begin">
          <w:ffData>
            <w:name w:val=""/>
            <w:enabled/>
            <w:calcOnExit w:val="0"/>
            <w:textInput>
              <w:default w:val="Type how your research findings will have an impact on the larger community here."/>
            </w:textInput>
          </w:ffData>
        </w:fldChar>
      </w:r>
      <w:r>
        <w:instrText xml:space="preserve"> FORMTEXT </w:instrText>
      </w:r>
      <w:r>
        <w:fldChar w:fldCharType="separate"/>
      </w:r>
      <w:r>
        <w:rPr>
          <w:noProof/>
        </w:rPr>
        <w:t>Type how your research findings will have an impact on the larger community here.</w:t>
      </w:r>
      <w:r>
        <w:fldChar w:fldCharType="end"/>
      </w:r>
    </w:p>
    <w:p w14:paraId="03410BEF" w14:textId="5497004A" w:rsidR="00880F05" w:rsidRPr="00880F05" w:rsidRDefault="00880F05" w:rsidP="00880F05">
      <w:pPr>
        <w:rPr>
          <w:b/>
          <w:bCs/>
        </w:rPr>
      </w:pPr>
      <w:r w:rsidRPr="00880F05">
        <w:rPr>
          <w:b/>
          <w:bCs/>
        </w:rPr>
        <w:t>How will you be assimilating these findings into the world?</w:t>
      </w:r>
    </w:p>
    <w:p w14:paraId="5D7EC9A1" w14:textId="640A0FE2" w:rsidR="00064B5A" w:rsidRDefault="00064B5A" w:rsidP="00064B5A">
      <w:pPr>
        <w:pStyle w:val="boxed-paragraph"/>
        <w:rPr>
          <w:b/>
          <w:bCs/>
          <w:i/>
          <w:iCs/>
        </w:rPr>
      </w:pPr>
      <w:r>
        <w:fldChar w:fldCharType="begin">
          <w:ffData>
            <w:name w:val=""/>
            <w:enabled/>
            <w:calcOnExit w:val="0"/>
            <w:textInput>
              <w:default w:val="Type how you'll be assimilating these findings into the world here."/>
            </w:textInput>
          </w:ffData>
        </w:fldChar>
      </w:r>
      <w:r>
        <w:instrText xml:space="preserve"> FORMTEXT </w:instrText>
      </w:r>
      <w:r>
        <w:fldChar w:fldCharType="separate"/>
      </w:r>
      <w:r>
        <w:rPr>
          <w:noProof/>
        </w:rPr>
        <w:t>Type how you'll be assimilating these findings into the world here.</w:t>
      </w:r>
      <w:r>
        <w:fldChar w:fldCharType="end"/>
      </w:r>
    </w:p>
    <w:p w14:paraId="1B36E672" w14:textId="05A67262" w:rsidR="00880F05" w:rsidRPr="009E08E7" w:rsidRDefault="00880F05" w:rsidP="00880F05">
      <w:pPr>
        <w:rPr>
          <w:b/>
          <w:bCs/>
          <w:i/>
          <w:iCs/>
        </w:rPr>
      </w:pPr>
      <w:r w:rsidRPr="009E08E7">
        <w:rPr>
          <w:b/>
          <w:bCs/>
          <w:i/>
          <w:iCs/>
        </w:rPr>
        <w:t xml:space="preserve">And there you have it—Your Journey. </w:t>
      </w:r>
    </w:p>
    <w:p w14:paraId="09B0AA8D" w14:textId="188E8ACF" w:rsidR="00460C9A" w:rsidRPr="00880F05" w:rsidRDefault="00460C9A" w:rsidP="00880F05"/>
    <w:sectPr w:rsidR="00460C9A" w:rsidRPr="00880F05" w:rsidSect="0080658D">
      <w:headerReference w:type="default" r:id="rId9"/>
      <w:footerReference w:type="even" r:id="rId10"/>
      <w:footerReference w:type="default" r:id="rId11"/>
      <w:pgSz w:w="12240" w:h="15840"/>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9EDA9" w14:textId="77777777" w:rsidR="00880F05" w:rsidRDefault="00880F05" w:rsidP="00460C9A">
      <w:r>
        <w:separator/>
      </w:r>
    </w:p>
  </w:endnote>
  <w:endnote w:type="continuationSeparator" w:id="0">
    <w:p w14:paraId="03695DA9" w14:textId="77777777" w:rsidR="00880F05" w:rsidRDefault="00880F05" w:rsidP="0046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2677283"/>
      <w:docPartObj>
        <w:docPartGallery w:val="Page Numbers (Bottom of Page)"/>
        <w:docPartUnique/>
      </w:docPartObj>
    </w:sdtPr>
    <w:sdtEndPr>
      <w:rPr>
        <w:rStyle w:val="PageNumber"/>
      </w:rPr>
    </w:sdtEndPr>
    <w:sdtContent>
      <w:p w14:paraId="2BE38D5A" w14:textId="77777777" w:rsidR="00992A51" w:rsidRDefault="00992A51" w:rsidP="00992A51">
        <w:pPr>
          <w:pStyle w:val="Footer"/>
          <w:framePr w:h="367" w:hRule="exact" w:wrap="none" w:vAnchor="text" w:hAnchor="page" w:x="10114" w:y="-128"/>
          <w:jc w:val="right"/>
          <w:rPr>
            <w:rStyle w:val="PageNumber"/>
          </w:rPr>
        </w:pPr>
        <w:r w:rsidRPr="00992A51">
          <w:rPr>
            <w:rStyle w:val="PageNumber"/>
            <w:rFonts w:ascii="Arial Narrow" w:hAnsi="Arial Narrow"/>
            <w:sz w:val="16"/>
            <w:szCs w:val="16"/>
          </w:rPr>
          <w:t xml:space="preserve">Page </w:t>
        </w:r>
        <w:r w:rsidRPr="00992A51">
          <w:rPr>
            <w:rStyle w:val="PageNumber"/>
            <w:rFonts w:ascii="Arial Narrow" w:hAnsi="Arial Narrow"/>
            <w:sz w:val="16"/>
            <w:szCs w:val="16"/>
          </w:rPr>
          <w:fldChar w:fldCharType="begin"/>
        </w:r>
        <w:r w:rsidRPr="00992A51">
          <w:rPr>
            <w:rStyle w:val="PageNumber"/>
            <w:rFonts w:ascii="Arial Narrow" w:hAnsi="Arial Narrow"/>
            <w:sz w:val="16"/>
            <w:szCs w:val="16"/>
          </w:rPr>
          <w:instrText xml:space="preserve"> PAGE </w:instrText>
        </w:r>
        <w:r w:rsidRPr="00992A51">
          <w:rPr>
            <w:rStyle w:val="PageNumber"/>
            <w:rFonts w:ascii="Arial Narrow" w:hAnsi="Arial Narrow"/>
            <w:sz w:val="16"/>
            <w:szCs w:val="16"/>
          </w:rPr>
          <w:fldChar w:fldCharType="separate"/>
        </w:r>
        <w:r>
          <w:rPr>
            <w:rStyle w:val="PageNumber"/>
            <w:rFonts w:ascii="Arial Narrow" w:hAnsi="Arial Narrow"/>
            <w:sz w:val="16"/>
            <w:szCs w:val="16"/>
          </w:rPr>
          <w:t>3</w:t>
        </w:r>
        <w:r w:rsidRPr="00992A51">
          <w:rPr>
            <w:rStyle w:val="PageNumber"/>
            <w:rFonts w:ascii="Arial Narrow" w:hAnsi="Arial Narrow"/>
            <w:sz w:val="16"/>
            <w:szCs w:val="16"/>
          </w:rPr>
          <w:fldChar w:fldCharType="end"/>
        </w:r>
        <w:r w:rsidRPr="00992A51">
          <w:rPr>
            <w:rStyle w:val="PageNumber"/>
            <w:rFonts w:ascii="Arial Narrow" w:hAnsi="Arial Narrow"/>
            <w:sz w:val="16"/>
            <w:szCs w:val="16"/>
          </w:rPr>
          <w:t xml:space="preserve"> of 3</w:t>
        </w:r>
      </w:p>
    </w:sdtContent>
  </w:sdt>
  <w:p w14:paraId="1A19C5BA" w14:textId="52443346" w:rsidR="00992A51" w:rsidRPr="00992A51" w:rsidRDefault="00992A51" w:rsidP="0053761E">
    <w:pPr>
      <w:pStyle w:val="Footer"/>
      <w:tabs>
        <w:tab w:val="clear" w:pos="4680"/>
      </w:tabs>
      <w:rPr>
        <w:rFonts w:ascii="Arial Narrow" w:hAnsi="Arial Narrow"/>
        <w:b/>
        <w:bCs/>
        <w:sz w:val="16"/>
        <w:szCs w:val="16"/>
      </w:rPr>
    </w:pPr>
    <w:r w:rsidRPr="00B8565E">
      <w:rPr>
        <w:rFonts w:ascii="Arial Narrow" w:hAnsi="Arial Narrow"/>
        <w:b/>
        <w:noProof/>
      </w:rPr>
      <w:drawing>
        <wp:inline distT="0" distB="0" distL="0" distR="0" wp14:anchorId="1D6FD475" wp14:editId="66363FAE">
          <wp:extent cx="1716405" cy="224790"/>
          <wp:effectExtent l="0" t="0" r="0" b="0"/>
          <wp:docPr id="2" name="Picture 2" descr="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224790"/>
                  </a:xfrm>
                  <a:prstGeom prst="rect">
                    <a:avLst/>
                  </a:prstGeom>
                  <a:noFill/>
                  <a:ln>
                    <a:noFill/>
                  </a:ln>
                </pic:spPr>
              </pic:pic>
            </a:graphicData>
          </a:graphic>
        </wp:inline>
      </w:drawing>
    </w:r>
    <w:r w:rsidR="0053761E" w:rsidRPr="00B8565E">
      <w:rPr>
        <w:rFonts w:ascii="Arial Narrow" w:hAnsi="Arial Narrow"/>
        <w:b/>
        <w:bCs/>
      </w:rPr>
      <w:tab/>
    </w:r>
    <w:r w:rsidR="0053761E" w:rsidRPr="00B8565E">
      <w:rPr>
        <w:rFonts w:ascii="Arial Narrow" w:hAnsi="Arial Narrow"/>
        <w:b/>
        <w:bCs/>
        <w:sz w:val="16"/>
        <w:szCs w:val="16"/>
      </w:rPr>
      <w:t>humber.ca/research • humberpress.com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3550736"/>
      <w:docPartObj>
        <w:docPartGallery w:val="Page Numbers (Bottom of Page)"/>
        <w:docPartUnique/>
      </w:docPartObj>
    </w:sdtPr>
    <w:sdtEndPr>
      <w:rPr>
        <w:rStyle w:val="PageNumber"/>
      </w:rPr>
    </w:sdtEndPr>
    <w:sdtContent>
      <w:p w14:paraId="0D28BE04" w14:textId="47D0CD23" w:rsidR="00992A51" w:rsidRDefault="00992A51" w:rsidP="00992A51">
        <w:pPr>
          <w:pStyle w:val="Footer"/>
          <w:framePr w:h="367" w:hRule="exact" w:wrap="none" w:vAnchor="text" w:hAnchor="page" w:x="10092" w:y="-128"/>
          <w:jc w:val="right"/>
          <w:rPr>
            <w:rStyle w:val="PageNumber"/>
          </w:rPr>
        </w:pPr>
        <w:r w:rsidRPr="00992A51">
          <w:rPr>
            <w:rStyle w:val="PageNumber"/>
            <w:rFonts w:ascii="Arial Narrow" w:hAnsi="Arial Narrow"/>
            <w:sz w:val="16"/>
            <w:szCs w:val="16"/>
          </w:rPr>
          <w:t xml:space="preserve">Page </w:t>
        </w:r>
        <w:r w:rsidRPr="00992A51">
          <w:rPr>
            <w:rStyle w:val="PageNumber"/>
            <w:rFonts w:ascii="Arial Narrow" w:hAnsi="Arial Narrow"/>
            <w:sz w:val="16"/>
            <w:szCs w:val="16"/>
          </w:rPr>
          <w:fldChar w:fldCharType="begin"/>
        </w:r>
        <w:r w:rsidRPr="00992A51">
          <w:rPr>
            <w:rStyle w:val="PageNumber"/>
            <w:rFonts w:ascii="Arial Narrow" w:hAnsi="Arial Narrow"/>
            <w:sz w:val="16"/>
            <w:szCs w:val="16"/>
          </w:rPr>
          <w:instrText xml:space="preserve"> PAGE </w:instrText>
        </w:r>
        <w:r w:rsidRPr="00992A51">
          <w:rPr>
            <w:rStyle w:val="PageNumber"/>
            <w:rFonts w:ascii="Arial Narrow" w:hAnsi="Arial Narrow"/>
            <w:sz w:val="16"/>
            <w:szCs w:val="16"/>
          </w:rPr>
          <w:fldChar w:fldCharType="separate"/>
        </w:r>
        <w:r w:rsidRPr="00992A51">
          <w:rPr>
            <w:rStyle w:val="PageNumber"/>
            <w:rFonts w:ascii="Arial Narrow" w:hAnsi="Arial Narrow"/>
            <w:noProof/>
            <w:sz w:val="16"/>
            <w:szCs w:val="16"/>
          </w:rPr>
          <w:t>1</w:t>
        </w:r>
        <w:r w:rsidRPr="00992A51">
          <w:rPr>
            <w:rStyle w:val="PageNumber"/>
            <w:rFonts w:ascii="Arial Narrow" w:hAnsi="Arial Narrow"/>
            <w:sz w:val="16"/>
            <w:szCs w:val="16"/>
          </w:rPr>
          <w:fldChar w:fldCharType="end"/>
        </w:r>
        <w:r w:rsidRPr="00992A51">
          <w:rPr>
            <w:rStyle w:val="PageNumber"/>
            <w:rFonts w:ascii="Arial Narrow" w:hAnsi="Arial Narrow"/>
            <w:sz w:val="16"/>
            <w:szCs w:val="16"/>
          </w:rPr>
          <w:t xml:space="preserve"> of 3</w:t>
        </w:r>
      </w:p>
    </w:sdtContent>
  </w:sdt>
  <w:p w14:paraId="1BC6155B" w14:textId="2653B4F8" w:rsidR="00460C9A" w:rsidRPr="00B8565E" w:rsidRDefault="007658B5" w:rsidP="00992A51">
    <w:pPr>
      <w:pStyle w:val="Footer"/>
      <w:tabs>
        <w:tab w:val="clear" w:pos="4680"/>
      </w:tabs>
      <w:ind w:right="360" w:firstLine="360"/>
      <w:rPr>
        <w:rFonts w:ascii="Arial Narrow" w:hAnsi="Arial Narrow"/>
        <w:b/>
        <w:bCs/>
      </w:rPr>
    </w:pPr>
    <w:r w:rsidRPr="005956F3">
      <w:rPr>
        <w:rFonts w:ascii="Arial Narrow" w:hAnsi="Arial Narrow"/>
        <w:b/>
        <w:noProof/>
      </w:rPr>
      <w:drawing>
        <wp:inline distT="0" distB="0" distL="0" distR="0" wp14:anchorId="27B7615E" wp14:editId="411F1A1B">
          <wp:extent cx="1716405" cy="224790"/>
          <wp:effectExtent l="0" t="0" r="0" b="0"/>
          <wp:docPr id="1" name="Picture 2" descr="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224790"/>
                  </a:xfrm>
                  <a:prstGeom prst="rect">
                    <a:avLst/>
                  </a:prstGeom>
                  <a:noFill/>
                  <a:ln>
                    <a:noFill/>
                  </a:ln>
                </pic:spPr>
              </pic:pic>
            </a:graphicData>
          </a:graphic>
        </wp:inline>
      </w:drawing>
    </w:r>
    <w:r w:rsidR="00B8565E" w:rsidRPr="00B8565E">
      <w:rPr>
        <w:rFonts w:ascii="Arial Narrow" w:hAnsi="Arial Narrow"/>
        <w:b/>
        <w:bCs/>
      </w:rPr>
      <w:tab/>
    </w:r>
    <w:r w:rsidR="00B8565E" w:rsidRPr="00B8565E">
      <w:rPr>
        <w:rFonts w:ascii="Arial Narrow" w:hAnsi="Arial Narrow"/>
        <w:b/>
        <w:bCs/>
        <w:sz w:val="16"/>
        <w:szCs w:val="16"/>
      </w:rPr>
      <w:t>humber.ca/research • humberpress.com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8DEE" w14:textId="77777777" w:rsidR="00880F05" w:rsidRDefault="00880F05" w:rsidP="00460C9A">
      <w:r>
        <w:separator/>
      </w:r>
    </w:p>
  </w:footnote>
  <w:footnote w:type="continuationSeparator" w:id="0">
    <w:p w14:paraId="3B0EA136" w14:textId="77777777" w:rsidR="00880F05" w:rsidRDefault="00880F05" w:rsidP="0046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8CA6" w14:textId="0C2CEBB6" w:rsidR="00B8565E" w:rsidRPr="00B8565E" w:rsidRDefault="00B8565E" w:rsidP="00B8565E">
    <w:pPr>
      <w:pStyle w:val="Header"/>
      <w:tabs>
        <w:tab w:val="clear" w:pos="4680"/>
      </w:tabs>
      <w:rPr>
        <w:rFonts w:ascii="Arial" w:hAnsi="Arial" w:cs="Arial"/>
        <w:color w:val="767171"/>
        <w:sz w:val="16"/>
        <w:szCs w:val="16"/>
      </w:rPr>
    </w:pPr>
    <w:r w:rsidRPr="00B8565E">
      <w:rPr>
        <w:rFonts w:ascii="Arial" w:hAnsi="Arial" w:cs="Arial"/>
        <w:color w:val="767171"/>
        <w:sz w:val="16"/>
        <w:szCs w:val="16"/>
      </w:rPr>
      <w:t>Share Your Research Story Template</w:t>
    </w:r>
    <w:r w:rsidRPr="00B8565E">
      <w:rPr>
        <w:rFonts w:ascii="Arial" w:hAnsi="Arial" w:cs="Arial"/>
        <w:color w:val="767171"/>
        <w:sz w:val="16"/>
        <w:szCs w:val="16"/>
      </w:rPr>
      <w:tab/>
    </w:r>
    <w:r w:rsidR="00880F05">
      <w:rPr>
        <w:rFonts w:ascii="Arial" w:hAnsi="Arial" w:cs="Arial"/>
        <w:b/>
        <w:bCs/>
        <w:color w:val="767171"/>
        <w:sz w:val="16"/>
        <w:szCs w:val="16"/>
      </w:rPr>
      <w:t>HERO’S JOURNEY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documentProtection w:edit="forms" w:enforcement="1"/>
  <w:defaultTabStop w:val="720"/>
  <w:evenAndOddHeaders/>
  <w:drawingGridHorizontalSpacing w:val="110"/>
  <w:drawingGridVerticalSpacing w:val="299"/>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05"/>
    <w:rsid w:val="00064B5A"/>
    <w:rsid w:val="00237D9E"/>
    <w:rsid w:val="00460C9A"/>
    <w:rsid w:val="0053761E"/>
    <w:rsid w:val="005956F3"/>
    <w:rsid w:val="006C746E"/>
    <w:rsid w:val="007658B5"/>
    <w:rsid w:val="008042F9"/>
    <w:rsid w:val="0080658D"/>
    <w:rsid w:val="00835115"/>
    <w:rsid w:val="00880F05"/>
    <w:rsid w:val="008B2AA6"/>
    <w:rsid w:val="00992A51"/>
    <w:rsid w:val="009C45C8"/>
    <w:rsid w:val="009D692F"/>
    <w:rsid w:val="009E08E7"/>
    <w:rsid w:val="00A94259"/>
    <w:rsid w:val="00B233A1"/>
    <w:rsid w:val="00B72C7C"/>
    <w:rsid w:val="00B82323"/>
    <w:rsid w:val="00B8565E"/>
    <w:rsid w:val="00BB30E8"/>
    <w:rsid w:val="00C2208B"/>
    <w:rsid w:val="00CA4E39"/>
    <w:rsid w:val="00D91513"/>
    <w:rsid w:val="00EB48B9"/>
    <w:rsid w:val="00F413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F86C12"/>
  <w15:chartTrackingRefBased/>
  <w15:docId w15:val="{074E5739-FC98-1041-BB02-B0DF52D8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05"/>
    <w:pPr>
      <w:spacing w:before="160" w:after="120"/>
    </w:pPr>
    <w:rPr>
      <w:rFonts w:ascii="Calibri Light" w:eastAsia="Times New Roman" w:hAnsi="Calibri Light"/>
      <w:sz w:val="22"/>
      <w:szCs w:val="24"/>
    </w:rPr>
  </w:style>
  <w:style w:type="paragraph" w:styleId="Heading1">
    <w:name w:val="heading 1"/>
    <w:basedOn w:val="Normal"/>
    <w:next w:val="Normal"/>
    <w:link w:val="Heading1Char"/>
    <w:uiPriority w:val="9"/>
    <w:qFormat/>
    <w:rsid w:val="00880F05"/>
    <w:pPr>
      <w:keepNext/>
      <w:keepLines/>
      <w:spacing w:before="240" w:after="480"/>
      <w:outlineLvl w:val="0"/>
    </w:pPr>
    <w:rPr>
      <w:rFonts w:ascii="Arial" w:hAnsi="Arial"/>
      <w:b/>
      <w:color w:val="000000"/>
      <w:sz w:val="32"/>
      <w:szCs w:val="32"/>
    </w:rPr>
  </w:style>
  <w:style w:type="paragraph" w:styleId="Heading2">
    <w:name w:val="heading 2"/>
    <w:basedOn w:val="Normal"/>
    <w:next w:val="Normal"/>
    <w:link w:val="Heading2Char"/>
    <w:uiPriority w:val="9"/>
    <w:unhideWhenUsed/>
    <w:qFormat/>
    <w:rsid w:val="00880F05"/>
    <w:pPr>
      <w:keepNext/>
      <w:keepLines/>
      <w:spacing w:before="480" w:after="360"/>
      <w:outlineLvl w:val="1"/>
    </w:pPr>
    <w:rPr>
      <w:rFonts w:ascii="Arial" w:hAnsi="Arial"/>
      <w:b/>
      <w:color w:val="262626"/>
      <w:sz w:val="24"/>
      <w:szCs w:val="26"/>
    </w:rPr>
  </w:style>
  <w:style w:type="paragraph" w:styleId="Heading3">
    <w:name w:val="heading 3"/>
    <w:basedOn w:val="Normal"/>
    <w:next w:val="Normal"/>
    <w:link w:val="Heading3Char"/>
    <w:uiPriority w:val="9"/>
    <w:unhideWhenUsed/>
    <w:qFormat/>
    <w:rsid w:val="00460C9A"/>
    <w:pPr>
      <w:keepNext/>
      <w:keepLines/>
      <w:spacing w:before="240"/>
      <w:outlineLvl w:val="2"/>
    </w:pPr>
    <w:rPr>
      <w:rFonts w:ascii="Arial" w:hAnsi="Arial"/>
      <w:b/>
      <w:i/>
      <w:color w:val="1F376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80F05"/>
    <w:rPr>
      <w:rFonts w:ascii="Arial" w:eastAsia="Times New Roman" w:hAnsi="Arial"/>
      <w:b/>
      <w:color w:val="262626"/>
      <w:sz w:val="24"/>
      <w:szCs w:val="26"/>
    </w:rPr>
  </w:style>
  <w:style w:type="character" w:customStyle="1" w:styleId="Heading3Char">
    <w:name w:val="Heading 3 Char"/>
    <w:link w:val="Heading3"/>
    <w:uiPriority w:val="9"/>
    <w:rsid w:val="00460C9A"/>
    <w:rPr>
      <w:rFonts w:ascii="Arial" w:eastAsia="Times New Roman" w:hAnsi="Arial" w:cs="Times New Roman"/>
      <w:b/>
      <w:i/>
      <w:color w:val="1F3763"/>
    </w:rPr>
  </w:style>
  <w:style w:type="character" w:styleId="Hyperlink">
    <w:name w:val="Hyperlink"/>
    <w:uiPriority w:val="99"/>
    <w:unhideWhenUsed/>
    <w:rsid w:val="00460C9A"/>
    <w:rPr>
      <w:color w:val="0563C1"/>
      <w:u w:val="single"/>
    </w:rPr>
  </w:style>
  <w:style w:type="table" w:styleId="TableGrid">
    <w:name w:val="Table Grid"/>
    <w:basedOn w:val="TableNormal"/>
    <w:uiPriority w:val="39"/>
    <w:rsid w:val="00460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80F05"/>
    <w:rPr>
      <w:rFonts w:ascii="Arial" w:eastAsia="Times New Roman" w:hAnsi="Arial"/>
      <w:b/>
      <w:color w:val="000000"/>
      <w:sz w:val="32"/>
      <w:szCs w:val="32"/>
    </w:rPr>
  </w:style>
  <w:style w:type="paragraph" w:styleId="Header">
    <w:name w:val="header"/>
    <w:basedOn w:val="Normal"/>
    <w:link w:val="HeaderChar"/>
    <w:uiPriority w:val="99"/>
    <w:unhideWhenUsed/>
    <w:rsid w:val="00460C9A"/>
    <w:pPr>
      <w:tabs>
        <w:tab w:val="center" w:pos="4680"/>
        <w:tab w:val="right" w:pos="9360"/>
      </w:tabs>
    </w:pPr>
  </w:style>
  <w:style w:type="character" w:customStyle="1" w:styleId="HeaderChar">
    <w:name w:val="Header Char"/>
    <w:link w:val="Header"/>
    <w:uiPriority w:val="99"/>
    <w:rsid w:val="00460C9A"/>
    <w:rPr>
      <w:rFonts w:ascii="Calibri Light" w:eastAsia="Times New Roman" w:hAnsi="Calibri Light" w:cs="Times New Roman"/>
      <w:sz w:val="22"/>
    </w:rPr>
  </w:style>
  <w:style w:type="paragraph" w:styleId="Footer">
    <w:name w:val="footer"/>
    <w:basedOn w:val="Normal"/>
    <w:link w:val="FooterChar"/>
    <w:uiPriority w:val="99"/>
    <w:unhideWhenUsed/>
    <w:rsid w:val="00460C9A"/>
    <w:pPr>
      <w:tabs>
        <w:tab w:val="center" w:pos="4680"/>
        <w:tab w:val="right" w:pos="9360"/>
      </w:tabs>
    </w:pPr>
  </w:style>
  <w:style w:type="character" w:customStyle="1" w:styleId="FooterChar">
    <w:name w:val="Footer Char"/>
    <w:link w:val="Footer"/>
    <w:uiPriority w:val="99"/>
    <w:rsid w:val="00460C9A"/>
    <w:rPr>
      <w:rFonts w:ascii="Calibri Light" w:eastAsia="Times New Roman" w:hAnsi="Calibri Light" w:cs="Times New Roman"/>
      <w:sz w:val="22"/>
    </w:rPr>
  </w:style>
  <w:style w:type="character" w:styleId="PageNumber">
    <w:name w:val="page number"/>
    <w:basedOn w:val="DefaultParagraphFont"/>
    <w:uiPriority w:val="99"/>
    <w:semiHidden/>
    <w:unhideWhenUsed/>
    <w:rsid w:val="00992A51"/>
  </w:style>
  <w:style w:type="paragraph" w:customStyle="1" w:styleId="boxed-paragraph">
    <w:name w:val="boxed-paragraph"/>
    <w:basedOn w:val="Normal"/>
    <w:qFormat/>
    <w:rsid w:val="00064B5A"/>
    <w:pPr>
      <w:pBdr>
        <w:top w:val="single" w:sz="4" w:space="1" w:color="auto"/>
        <w:left w:val="single" w:sz="4" w:space="4" w:color="auto"/>
        <w:bottom w:val="single" w:sz="4" w:space="1" w:color="auto"/>
        <w:right w:val="single" w:sz="4" w:space="4"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AB87E90BFAF4D98060CEC21B18F1B" ma:contentTypeVersion="16" ma:contentTypeDescription="Create a new document." ma:contentTypeScope="" ma:versionID="7d884f52916631fdac755aa0065806b8">
  <xsd:schema xmlns:xsd="http://www.w3.org/2001/XMLSchema" xmlns:xs="http://www.w3.org/2001/XMLSchema" xmlns:p="http://schemas.microsoft.com/office/2006/metadata/properties" xmlns:ns2="57daaa59-5cd8-4a4b-b252-df581d340372" xmlns:ns3="6a7c7f17-e899-4e9b-867a-df547843e40f" targetNamespace="http://schemas.microsoft.com/office/2006/metadata/properties" ma:root="true" ma:fieldsID="8ee64414ae3bb1daf7592cc638f29fd7" ns2:_="" ns3:_="">
    <xsd:import namespace="57daaa59-5cd8-4a4b-b252-df581d340372"/>
    <xsd:import namespace="6a7c7f17-e899-4e9b-867a-df547843e4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aaa59-5cd8-4a4b-b252-df581d340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12cebd-6e91-4712-9e29-3224073d0a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c7f17-e899-4e9b-867a-df547843e4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293627-c75d-4ee4-8bcd-a76e95bac084}" ma:internalName="TaxCatchAll" ma:showField="CatchAllData" ma:web="6a7c7f17-e899-4e9b-867a-df547843e4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daaa59-5cd8-4a4b-b252-df581d340372">
      <Terms xmlns="http://schemas.microsoft.com/office/infopath/2007/PartnerControls"/>
    </lcf76f155ced4ddcb4097134ff3c332f>
    <TaxCatchAll xmlns="6a7c7f17-e899-4e9b-867a-df547843e40f" xsi:nil="true"/>
  </documentManagement>
</p:properties>
</file>

<file path=customXml/itemProps1.xml><?xml version="1.0" encoding="utf-8"?>
<ds:datastoreItem xmlns:ds="http://schemas.openxmlformats.org/officeDocument/2006/customXml" ds:itemID="{35377BD8-72E8-431A-B6F5-B4C8731CBB87}">
  <ds:schemaRefs>
    <ds:schemaRef ds:uri="http://schemas.microsoft.com/sharepoint/v3/contenttype/forms"/>
  </ds:schemaRefs>
</ds:datastoreItem>
</file>

<file path=customXml/itemProps2.xml><?xml version="1.0" encoding="utf-8"?>
<ds:datastoreItem xmlns:ds="http://schemas.openxmlformats.org/officeDocument/2006/customXml" ds:itemID="{11D1651C-AEF5-46F1-8F39-5CF10D8F3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aaa59-5cd8-4a4b-b252-df581d340372"/>
    <ds:schemaRef ds:uri="6a7c7f17-e899-4e9b-867a-df547843e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735E-1562-45A8-B8D8-C6509704A184}">
  <ds:schemaRefs>
    <ds:schemaRef ds:uri="http://schemas.microsoft.com/office/2006/metadata/properties"/>
    <ds:schemaRef ds:uri="http://schemas.microsoft.com/office/infopath/2007/PartnerControls"/>
    <ds:schemaRef ds:uri="57daaa59-5cd8-4a4b-b252-df581d340372"/>
    <ds:schemaRef ds:uri="6a7c7f17-e899-4e9b-867a-df547843e40f"/>
  </ds:schemaRefs>
</ds:datastoreItem>
</file>

<file path=docProps/app.xml><?xml version="1.0" encoding="utf-8"?>
<Properties xmlns="http://schemas.openxmlformats.org/officeDocument/2006/extended-properties" xmlns:vt="http://schemas.openxmlformats.org/officeDocument/2006/docPropsVTypes">
  <Template>SYRS-Template_Heros-Journey.dotx</Template>
  <TotalTime>0</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Links>
    <vt:vector size="6" baseType="variant">
      <vt:variant>
        <vt:i4>1507344</vt:i4>
      </vt:variant>
      <vt:variant>
        <vt:i4>12</vt:i4>
      </vt:variant>
      <vt:variant>
        <vt:i4>0</vt:i4>
      </vt:variant>
      <vt:variant>
        <vt:i4>5</vt:i4>
      </vt:variant>
      <vt:variant>
        <vt:lpwstr>https://humber.ca/research/news/nerves-networking-happy-ending-story-my-first-conference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Chan</cp:lastModifiedBy>
  <cp:revision>2</cp:revision>
  <dcterms:created xsi:type="dcterms:W3CDTF">2023-04-25T16:53:00Z</dcterms:created>
  <dcterms:modified xsi:type="dcterms:W3CDTF">2023-04-25T16:53:00Z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0x010100B64AB87E90BFAF4D98060CEC21B18F1B</vt:lpwstr>
  </property>
  <property fmtid="{D5CDD505-2E9C-101B-9397-08002B2CF9AE}" pid="3" name="MediaServiceImageTags">
    <vt:lpwstr/>
  </property>
</Properties>
</file>